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7" w:type="dxa"/>
        <w:tblLayout w:type="fixed"/>
        <w:tblLook w:val="00A0"/>
      </w:tblPr>
      <w:tblGrid>
        <w:gridCol w:w="279"/>
        <w:gridCol w:w="4111"/>
        <w:gridCol w:w="284"/>
        <w:gridCol w:w="4673"/>
      </w:tblGrid>
      <w:tr w:rsidR="00640E07" w:rsidRPr="004916CC" w:rsidTr="004916CC">
        <w:tc>
          <w:tcPr>
            <w:tcW w:w="4674" w:type="dxa"/>
            <w:gridSpan w:val="3"/>
          </w:tcPr>
          <w:p w:rsidR="00640E07" w:rsidRPr="00E93FA0" w:rsidRDefault="00640E07" w:rsidP="00491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3FA0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</w:t>
            </w:r>
          </w:p>
          <w:p w:rsidR="00640E07" w:rsidRPr="00E93FA0" w:rsidRDefault="00640E07" w:rsidP="00491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3FA0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образования Калининский сельсовет </w:t>
            </w:r>
          </w:p>
          <w:p w:rsidR="00640E07" w:rsidRPr="00E93FA0" w:rsidRDefault="00640E07" w:rsidP="00491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3FA0">
              <w:rPr>
                <w:rFonts w:ascii="Times New Roman" w:hAnsi="Times New Roman"/>
                <w:b/>
                <w:sz w:val="28"/>
                <w:szCs w:val="28"/>
              </w:rPr>
              <w:t xml:space="preserve">Ташлинского района </w:t>
            </w:r>
          </w:p>
          <w:p w:rsidR="00640E07" w:rsidRPr="00E93FA0" w:rsidRDefault="00640E07" w:rsidP="00491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3FA0">
              <w:rPr>
                <w:rFonts w:ascii="Times New Roman" w:hAnsi="Times New Roman"/>
                <w:b/>
                <w:sz w:val="28"/>
                <w:szCs w:val="28"/>
              </w:rPr>
              <w:t>Оренбургской области</w:t>
            </w:r>
          </w:p>
          <w:p w:rsidR="00640E07" w:rsidRPr="00E93FA0" w:rsidRDefault="00640E07" w:rsidP="00491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0E07" w:rsidRPr="00E93FA0" w:rsidRDefault="00640E07" w:rsidP="00491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3FA0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640E07" w:rsidRPr="004916CC" w:rsidRDefault="00640E07" w:rsidP="004916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40E07" w:rsidRPr="00E93FA0" w:rsidRDefault="00640E07" w:rsidP="00491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93FA0">
              <w:rPr>
                <w:rFonts w:ascii="Times New Roman" w:hAnsi="Times New Roman"/>
                <w:sz w:val="28"/>
                <w:szCs w:val="28"/>
                <w:u w:val="single"/>
              </w:rPr>
              <w:t>05.12.2022</w:t>
            </w:r>
            <w:r w:rsidRPr="00E93FA0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E93FA0">
              <w:rPr>
                <w:rFonts w:ascii="Times New Roman" w:hAnsi="Times New Roman"/>
                <w:sz w:val="28"/>
                <w:szCs w:val="28"/>
                <w:u w:val="single"/>
              </w:rPr>
              <w:t>104 - п</w:t>
            </w:r>
          </w:p>
          <w:p w:rsidR="00640E07" w:rsidRPr="004916CC" w:rsidRDefault="00640E07" w:rsidP="004916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16CC">
              <w:rPr>
                <w:rFonts w:ascii="Times New Roman" w:hAnsi="Times New Roman"/>
                <w:sz w:val="26"/>
                <w:szCs w:val="26"/>
              </w:rPr>
              <w:t>п. Калинин</w:t>
            </w:r>
          </w:p>
        </w:tc>
        <w:tc>
          <w:tcPr>
            <w:tcW w:w="4673" w:type="dxa"/>
          </w:tcPr>
          <w:p w:rsidR="00640E07" w:rsidRPr="004916CC" w:rsidRDefault="00640E07" w:rsidP="004916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40E07" w:rsidRPr="004916CC" w:rsidTr="004916CC">
        <w:tc>
          <w:tcPr>
            <w:tcW w:w="279" w:type="dxa"/>
            <w:tcBorders>
              <w:top w:val="single" w:sz="4" w:space="0" w:color="auto"/>
              <w:left w:val="single" w:sz="4" w:space="0" w:color="auto"/>
            </w:tcBorders>
          </w:tcPr>
          <w:p w:rsidR="00640E07" w:rsidRPr="004916CC" w:rsidRDefault="00640E07" w:rsidP="004916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640E07" w:rsidRPr="004916CC" w:rsidRDefault="00640E07" w:rsidP="004916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640E07" w:rsidRPr="004916CC" w:rsidRDefault="00640E07" w:rsidP="004916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640E07" w:rsidRPr="004916CC" w:rsidRDefault="00640E07" w:rsidP="004916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40E07" w:rsidRPr="004916CC" w:rsidTr="004916CC">
        <w:tc>
          <w:tcPr>
            <w:tcW w:w="4674" w:type="dxa"/>
            <w:gridSpan w:val="3"/>
          </w:tcPr>
          <w:p w:rsidR="00640E07" w:rsidRPr="00E93FA0" w:rsidRDefault="00640E07" w:rsidP="004916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3FA0">
              <w:rPr>
                <w:rFonts w:ascii="Times New Roman" w:hAnsi="Times New Roman"/>
                <w:sz w:val="28"/>
                <w:szCs w:val="28"/>
              </w:rPr>
              <w:t xml:space="preserve">Об изъятии для муниципальных нужд </w:t>
            </w:r>
            <w:r w:rsidRPr="00E93FA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земельного участка, на котором расположен многоквартирный дом, признанный аварийным и подлежащим сносу и жилых помещений в таком доме</w:t>
            </w:r>
            <w:r w:rsidRPr="00E9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:rsidR="00640E07" w:rsidRPr="00E93FA0" w:rsidRDefault="00640E07" w:rsidP="004916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E07" w:rsidRPr="004916CC" w:rsidTr="004916CC">
        <w:tc>
          <w:tcPr>
            <w:tcW w:w="4674" w:type="dxa"/>
            <w:gridSpan w:val="3"/>
          </w:tcPr>
          <w:p w:rsidR="00640E07" w:rsidRPr="00E93FA0" w:rsidRDefault="00640E07" w:rsidP="004916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640E07" w:rsidRPr="00E93FA0" w:rsidRDefault="00640E07" w:rsidP="004916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E07" w:rsidRPr="004916CC" w:rsidTr="004916CC">
        <w:tc>
          <w:tcPr>
            <w:tcW w:w="9347" w:type="dxa"/>
            <w:gridSpan w:val="4"/>
          </w:tcPr>
          <w:p w:rsidR="00640E07" w:rsidRPr="00E93FA0" w:rsidRDefault="00640E07" w:rsidP="004916CC"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color w:val="22252D"/>
                <w:sz w:val="28"/>
                <w:szCs w:val="28"/>
                <w:shd w:val="clear" w:color="auto" w:fill="FFFFFF"/>
              </w:rPr>
            </w:pPr>
            <w:r w:rsidRPr="00E93FA0">
              <w:rPr>
                <w:rFonts w:ascii="Times New Roman" w:hAnsi="Times New Roman"/>
                <w:color w:val="22252D"/>
                <w:sz w:val="28"/>
                <w:szCs w:val="28"/>
                <w:shd w:val="clear" w:color="auto" w:fill="FFFFFF"/>
              </w:rPr>
              <w:t>В соответствии со ст. 279 Гражданского кодекса Российской Федерации, ст. 32 Жилищного кодекса Российской Федерации, ст. 56.2, 56.3, 56.6  Земельного кодекса Российской Федерации, статьей 16 Федерального закона от 06.10.2003 № 131-ФЗ «Об общих принципах организации местного самоуправления в Российской Федерации», Федеральным законом  от 21.07.2007 № 185-ФЗ «О фонде содействия реформированию жилищно-коммунального хозяйства», руководствуясь Уставом муниципального образования Калининского сельсовета Ташлинского района Оренбургской области,  постановлением  администрации муниципального образования Калининского сельсовета Ташлинского района Оренбургской области от 25.01.2022 № 17-п «О признании многоквартирного жилого дома, расположенного по адресу: Оренбургская область, Ташлинский район, п. Калинин, улица Степная, дом № 3 аварийным и подлежащим сносу»:</w:t>
            </w:r>
          </w:p>
        </w:tc>
      </w:tr>
      <w:tr w:rsidR="00640E07" w:rsidRPr="004916CC" w:rsidTr="004916CC">
        <w:tc>
          <w:tcPr>
            <w:tcW w:w="9347" w:type="dxa"/>
            <w:gridSpan w:val="4"/>
          </w:tcPr>
          <w:p w:rsidR="00640E07" w:rsidRPr="00E93FA0" w:rsidRDefault="00640E07" w:rsidP="004916CC"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color w:val="22252D"/>
                <w:sz w:val="28"/>
                <w:szCs w:val="28"/>
                <w:shd w:val="clear" w:color="auto" w:fill="FFFFFF"/>
              </w:rPr>
            </w:pPr>
          </w:p>
        </w:tc>
      </w:tr>
      <w:tr w:rsidR="00640E07" w:rsidRPr="004916CC" w:rsidTr="004916CC">
        <w:tc>
          <w:tcPr>
            <w:tcW w:w="9347" w:type="dxa"/>
            <w:gridSpan w:val="4"/>
          </w:tcPr>
          <w:p w:rsidR="00640E07" w:rsidRPr="00E93FA0" w:rsidRDefault="00640E07" w:rsidP="004916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color w:val="22252D"/>
                <w:sz w:val="28"/>
                <w:szCs w:val="28"/>
                <w:shd w:val="clear" w:color="auto" w:fill="FFFFFF"/>
              </w:rPr>
            </w:pPr>
            <w:r w:rsidRPr="00E93FA0">
              <w:rPr>
                <w:rFonts w:ascii="Times New Roman" w:hAnsi="Times New Roman"/>
                <w:sz w:val="28"/>
                <w:szCs w:val="28"/>
              </w:rPr>
              <w:t xml:space="preserve">Изъять для муниципальных нужд земельный участок с кадастровым номером </w:t>
            </w:r>
            <w:r w:rsidRPr="00E93FA0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6:31:0602001:868"/>
                  </w:textInput>
                </w:ffData>
              </w:fldChar>
            </w:r>
            <w:r w:rsidRPr="00E93FA0"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 w:rsidRPr="00E93FA0">
              <w:rPr>
                <w:rFonts w:ascii="Times New Roman" w:hAnsi="Times New Roman"/>
                <w:sz w:val="28"/>
                <w:szCs w:val="28"/>
              </w:rPr>
            </w:r>
            <w:r w:rsidRPr="00E93FA0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E93FA0">
              <w:rPr>
                <w:rFonts w:ascii="Times New Roman" w:hAnsi="Times New Roman"/>
                <w:noProof/>
                <w:sz w:val="28"/>
                <w:szCs w:val="28"/>
              </w:rPr>
              <w:t>56:31:0602001:868</w:t>
            </w:r>
            <w:r w:rsidRPr="00E93FA0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E93FA0">
              <w:rPr>
                <w:rFonts w:ascii="Times New Roman" w:hAnsi="Times New Roman"/>
                <w:sz w:val="28"/>
                <w:szCs w:val="28"/>
              </w:rPr>
              <w:t xml:space="preserve">, по адресу: </w:t>
            </w:r>
            <w:r w:rsidRPr="00E93FA0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ренбургская область, Ташлинский район, п. Калинин, ул. Степная, на земельном участке расположен многоквартирный жилой дом № 3"/>
                  </w:textInput>
                </w:ffData>
              </w:fldChar>
            </w:r>
            <w:r w:rsidRPr="00E93FA0"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 w:rsidRPr="00E93FA0">
              <w:rPr>
                <w:rFonts w:ascii="Times New Roman" w:hAnsi="Times New Roman"/>
                <w:sz w:val="28"/>
                <w:szCs w:val="28"/>
              </w:rPr>
            </w:r>
            <w:r w:rsidRPr="00E93FA0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E93FA0">
              <w:rPr>
                <w:rFonts w:ascii="Times New Roman" w:hAnsi="Times New Roman"/>
                <w:noProof/>
                <w:sz w:val="28"/>
                <w:szCs w:val="28"/>
              </w:rPr>
              <w:t>Оренбургская область, Ташлинский район, п. Калинин, ул. Степная, на земельном участке расположен многоквартирный жилой дом № 3</w:t>
            </w:r>
            <w:r w:rsidRPr="00E93FA0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E93F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93FA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площадью </w:t>
            </w:r>
            <w:smartTag w:uri="urn:schemas-microsoft-com:office:smarttags" w:element="metricconverter">
              <w:smartTagPr>
                <w:attr w:name="ProductID" w:val="544 кв. м"/>
              </w:smartTagPr>
              <w:r w:rsidRPr="00E93FA0">
                <w:rPr>
                  <w:rFonts w:ascii="Times New Roman" w:hAnsi="Times New Roman"/>
                  <w:color w:val="292C2F"/>
                  <w:sz w:val="28"/>
                  <w:szCs w:val="28"/>
                  <w:shd w:val="clear" w:color="auto" w:fill="F8F8F8"/>
                </w:rPr>
                <w:t xml:space="preserve">544 </w:t>
              </w:r>
              <w:r w:rsidRPr="00E93FA0">
                <w:rPr>
                  <w:rFonts w:ascii="Times New Roman" w:hAnsi="Times New Roman"/>
                  <w:color w:val="000000"/>
                  <w:sz w:val="28"/>
                  <w:szCs w:val="28"/>
                  <w:shd w:val="clear" w:color="auto" w:fill="FFFFFF"/>
                </w:rPr>
                <w:t>кв. м</w:t>
              </w:r>
            </w:smartTag>
            <w:r w:rsidRPr="00E93FA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., категория земель – земли населенных пунктов, разрешенное использование – </w:t>
            </w:r>
            <w:r w:rsidRPr="00E93FA0">
              <w:rPr>
                <w:rFonts w:ascii="Times New Roman" w:hAnsi="Times New Roman"/>
                <w:color w:val="292C2F"/>
                <w:sz w:val="28"/>
                <w:szCs w:val="28"/>
                <w:shd w:val="clear" w:color="auto" w:fill="F8F8F8"/>
              </w:rPr>
              <w:t xml:space="preserve">для многоквартирной застройки, </w:t>
            </w:r>
            <w:r w:rsidRPr="00E93FA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 котором расположен многоквартирный дом, признанный аварийным и подлежащим сносу и жилые помещения в таком доме, находящиеся в частной собственности, право собственности на которые подлежат прекращению</w:t>
            </w:r>
            <w:r w:rsidRPr="00E93F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0E07" w:rsidRPr="004916CC" w:rsidTr="004916CC">
        <w:tc>
          <w:tcPr>
            <w:tcW w:w="9347" w:type="dxa"/>
            <w:gridSpan w:val="4"/>
          </w:tcPr>
          <w:p w:rsidR="00640E07" w:rsidRPr="00E93FA0" w:rsidRDefault="00640E07" w:rsidP="004916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93FA0">
              <w:rPr>
                <w:rFonts w:ascii="Times New Roman" w:hAnsi="Times New Roman"/>
                <w:color w:val="22252D"/>
                <w:sz w:val="28"/>
                <w:szCs w:val="28"/>
                <w:shd w:val="clear" w:color="auto" w:fill="FFFFFF"/>
              </w:rPr>
              <w:t>Обеспечить проведение оценки изымаемой недвижимости, определенной пунктом 1 настоящего постановления и размера убытков, причиняемом таким изъятием.</w:t>
            </w:r>
          </w:p>
          <w:p w:rsidR="00640E07" w:rsidRPr="00E93FA0" w:rsidRDefault="00640E07" w:rsidP="004916CC"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93FA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Определить, что при установлении размера возмещения не подлежат учету объекты недвижимого имущества, расположенные на изымаемом земельном участке, указанном в пункте 1 настоящего постановления и неотделимые улучшения данных объектов (в том числе в результате реконструкции), произведенные вопреки его разрешенному использованию, а также с нарушением градостроительного законодательства. Собственники объектов недвижимого имущества несут риск отнесения на них при определении выкупной цены затрат и убытков, связанных с новым строительством, расширением, реконструкцией зданий и сооружений на земельном участке, осуществлением неотделимых улучшений, со дня уведомления их о принятом решении об изъятии земельного участка для муниципальных нужд.</w:t>
            </w:r>
          </w:p>
        </w:tc>
      </w:tr>
      <w:tr w:rsidR="00640E07" w:rsidRPr="004916CC" w:rsidTr="004916CC">
        <w:tc>
          <w:tcPr>
            <w:tcW w:w="9347" w:type="dxa"/>
            <w:gridSpan w:val="4"/>
          </w:tcPr>
          <w:p w:rsidR="00640E07" w:rsidRPr="00E93FA0" w:rsidRDefault="00640E07" w:rsidP="004916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3FA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Изъять жилые помещения, находящиеся в собственности граждан и расположенные в многоквартирном доме с кадастровым номером </w:t>
            </w:r>
            <w:r w:rsidRPr="00E93FA0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6:31:0602001:523"/>
                  </w:textInput>
                </w:ffData>
              </w:fldChar>
            </w:r>
            <w:r w:rsidRPr="00E93FA0"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 w:rsidRPr="00E93FA0">
              <w:rPr>
                <w:rFonts w:ascii="Times New Roman" w:hAnsi="Times New Roman"/>
                <w:sz w:val="28"/>
                <w:szCs w:val="28"/>
              </w:rPr>
            </w:r>
            <w:r w:rsidRPr="00E93FA0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E93FA0">
              <w:rPr>
                <w:rFonts w:ascii="Times New Roman" w:hAnsi="Times New Roman"/>
                <w:noProof/>
                <w:sz w:val="28"/>
                <w:szCs w:val="28"/>
              </w:rPr>
              <w:t>56:31:0602001:523</w:t>
            </w:r>
            <w:r w:rsidRPr="00E93FA0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E93FA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расположенном по адресу: </w:t>
            </w:r>
            <w:r w:rsidRPr="00E93FA0">
              <w:rPr>
                <w:rFonts w:ascii="Times New Roman" w:hAnsi="Times New Roman"/>
                <w:sz w:val="28"/>
                <w:szCs w:val="2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ренбургская область, р-н Ташлинский, п. Калинин, ул. Степная, д. 3"/>
                  </w:textInput>
                </w:ffData>
              </w:fldChar>
            </w:r>
            <w:r w:rsidRPr="00E93FA0">
              <w:rPr>
                <w:rFonts w:ascii="Times New Roman" w:hAnsi="Times New Roman"/>
                <w:sz w:val="28"/>
                <w:szCs w:val="28"/>
                <w:highlight w:val="lightGray"/>
              </w:rPr>
              <w:instrText xml:space="preserve"> FORMTEXT </w:instrText>
            </w:r>
            <w:r w:rsidRPr="00E93FA0">
              <w:rPr>
                <w:rFonts w:ascii="Times New Roman" w:hAnsi="Times New Roman"/>
                <w:sz w:val="28"/>
                <w:szCs w:val="28"/>
                <w:highlight w:val="lightGray"/>
              </w:rPr>
            </w:r>
            <w:r w:rsidRPr="00E93FA0">
              <w:rPr>
                <w:rFonts w:ascii="Times New Roman" w:hAnsi="Times New Roman"/>
                <w:sz w:val="28"/>
                <w:szCs w:val="28"/>
                <w:highlight w:val="lightGray"/>
              </w:rPr>
              <w:fldChar w:fldCharType="separate"/>
            </w:r>
            <w:r w:rsidRPr="00E93FA0">
              <w:rPr>
                <w:rFonts w:ascii="Times New Roman" w:hAnsi="Times New Roman"/>
                <w:noProof/>
                <w:sz w:val="28"/>
                <w:szCs w:val="28"/>
                <w:highlight w:val="lightGray"/>
              </w:rPr>
              <w:t>Оренбургская область, р-н Ташлинский, п. Калинин, ул. Степная, д. 3</w:t>
            </w:r>
            <w:r w:rsidRPr="00E93FA0">
              <w:rPr>
                <w:rFonts w:ascii="Times New Roman" w:hAnsi="Times New Roman"/>
                <w:sz w:val="28"/>
                <w:szCs w:val="28"/>
                <w:highlight w:val="lightGray"/>
              </w:rPr>
              <w:fldChar w:fldCharType="end"/>
            </w:r>
            <w:r w:rsidRPr="00E93F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93FA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путем возмещения за изымаемое жилое помещение</w:t>
            </w:r>
            <w:r w:rsidRPr="00E93FA0">
              <w:rPr>
                <w:rFonts w:ascii="Times New Roman" w:hAnsi="Times New Roman"/>
                <w:color w:val="22252D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640E07" w:rsidRPr="004916CC" w:rsidTr="004916CC">
        <w:tc>
          <w:tcPr>
            <w:tcW w:w="9347" w:type="dxa"/>
            <w:gridSpan w:val="4"/>
          </w:tcPr>
          <w:p w:rsidR="00640E07" w:rsidRPr="00E93FA0" w:rsidRDefault="00640E07" w:rsidP="004916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93FA0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десяти дней со дня пр</w:t>
            </w:r>
            <w:bookmarkStart w:id="0" w:name="_GoBack"/>
            <w:bookmarkEnd w:id="0"/>
            <w:r w:rsidRPr="00E93FA0">
              <w:rPr>
                <w:rFonts w:ascii="Times New Roman" w:hAnsi="Times New Roman"/>
                <w:sz w:val="28"/>
                <w:szCs w:val="28"/>
                <w:lang w:eastAsia="ru-RU"/>
              </w:rPr>
              <w:t>инятия решения</w:t>
            </w:r>
            <w:r w:rsidRPr="00E93FA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обеспечить: </w:t>
            </w:r>
          </w:p>
          <w:p w:rsidR="00640E07" w:rsidRPr="00E93FA0" w:rsidRDefault="00640E07" w:rsidP="004916C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93FA0">
              <w:rPr>
                <w:rFonts w:ascii="Times New Roman" w:hAnsi="Times New Roman"/>
                <w:sz w:val="28"/>
                <w:szCs w:val="28"/>
                <w:lang w:eastAsia="ru-RU"/>
              </w:rPr>
              <w:t>размещение постановления об изъятии на своем официальном сайте в информационно-телекоммуникационной сети "Интернет";</w:t>
            </w:r>
          </w:p>
          <w:p w:rsidR="00640E07" w:rsidRPr="00E93FA0" w:rsidRDefault="00640E07" w:rsidP="004916C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93FA0">
              <w:rPr>
                <w:rFonts w:ascii="Times New Roman" w:hAnsi="Times New Roman"/>
                <w:sz w:val="28"/>
                <w:szCs w:val="28"/>
                <w:lang w:eastAsia="ru-RU"/>
              </w:rPr>
              <w:t>опубликование постановления об изъятии (за исключением приложений к нему) в порядке, установленном для официального опубликования (обнародования) муниципальных правовых актов уставом поселения, по месту нахождения земельных участков, подлежащих изъятию.</w:t>
            </w:r>
          </w:p>
        </w:tc>
      </w:tr>
      <w:tr w:rsidR="00640E07" w:rsidRPr="004916CC" w:rsidTr="004916CC">
        <w:tc>
          <w:tcPr>
            <w:tcW w:w="9347" w:type="dxa"/>
            <w:gridSpan w:val="4"/>
          </w:tcPr>
          <w:p w:rsidR="00640E07" w:rsidRPr="00E93FA0" w:rsidRDefault="00640E07" w:rsidP="004916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3FA0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десяти дней со дня принятия решения</w:t>
            </w:r>
            <w:r w:rsidRPr="00E93FA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направить</w:t>
            </w:r>
            <w:r w:rsidRPr="00E93F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копию постановления об изъятии</w:t>
            </w:r>
            <w:r w:rsidRPr="00E93FA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640E07" w:rsidRPr="00E93FA0" w:rsidRDefault="00640E07" w:rsidP="004916C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3FA0">
              <w:rPr>
                <w:rFonts w:ascii="Times New Roman" w:hAnsi="Times New Roman"/>
                <w:sz w:val="28"/>
                <w:szCs w:val="28"/>
                <w:lang w:eastAsia="ru-RU"/>
              </w:rPr>
              <w:t>правообладателям изымаемой недвижимости;</w:t>
            </w:r>
          </w:p>
          <w:p w:rsidR="00640E07" w:rsidRPr="00E93FA0" w:rsidRDefault="00640E07" w:rsidP="004916C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3FA0">
              <w:rPr>
                <w:rFonts w:ascii="Times New Roman" w:hAnsi="Times New Roman"/>
                <w:sz w:val="28"/>
                <w:szCs w:val="28"/>
                <w:lang w:eastAsia="ru-RU"/>
              </w:rPr>
              <w:t>в орган регистрации прав.</w:t>
            </w:r>
          </w:p>
        </w:tc>
      </w:tr>
      <w:tr w:rsidR="00640E07" w:rsidRPr="004916CC" w:rsidTr="004916CC">
        <w:tc>
          <w:tcPr>
            <w:tcW w:w="9347" w:type="dxa"/>
            <w:gridSpan w:val="4"/>
          </w:tcPr>
          <w:p w:rsidR="00640E07" w:rsidRPr="00E93FA0" w:rsidRDefault="00640E07" w:rsidP="004916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3FA0">
              <w:rPr>
                <w:rFonts w:ascii="Times New Roman" w:hAnsi="Times New Roman"/>
                <w:color w:val="22252D"/>
                <w:sz w:val="28"/>
                <w:szCs w:val="28"/>
                <w:shd w:val="clear" w:color="auto" w:fill="FFFFFF"/>
              </w:rPr>
              <w:t xml:space="preserve">Направить собственникам жилых помещений </w:t>
            </w:r>
            <w:r w:rsidRPr="00E93FA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проект соглашения об изъятии недвижимости для муниципальных нужд.</w:t>
            </w:r>
          </w:p>
        </w:tc>
      </w:tr>
      <w:tr w:rsidR="00640E07" w:rsidRPr="004916CC" w:rsidTr="004916CC">
        <w:tc>
          <w:tcPr>
            <w:tcW w:w="9347" w:type="dxa"/>
            <w:gridSpan w:val="4"/>
          </w:tcPr>
          <w:p w:rsidR="00640E07" w:rsidRPr="00E93FA0" w:rsidRDefault="00640E07" w:rsidP="004916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3FA0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 об изъятии земельного участка для муниципальных нужд действует в течение трех лет со дня его принятия.</w:t>
            </w:r>
          </w:p>
        </w:tc>
      </w:tr>
      <w:tr w:rsidR="00640E07" w:rsidRPr="004916CC" w:rsidTr="004916CC">
        <w:tc>
          <w:tcPr>
            <w:tcW w:w="9347" w:type="dxa"/>
            <w:gridSpan w:val="4"/>
          </w:tcPr>
          <w:p w:rsidR="00640E07" w:rsidRPr="00E93FA0" w:rsidRDefault="00640E07" w:rsidP="004916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3FA0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 выполнением постановления оставляю за собой.</w:t>
            </w:r>
          </w:p>
        </w:tc>
      </w:tr>
      <w:tr w:rsidR="00640E07" w:rsidRPr="004916CC" w:rsidTr="004916CC">
        <w:tc>
          <w:tcPr>
            <w:tcW w:w="9347" w:type="dxa"/>
            <w:gridSpan w:val="4"/>
          </w:tcPr>
          <w:p w:rsidR="00640E07" w:rsidRDefault="00640E07" w:rsidP="004916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3FA0">
              <w:rPr>
                <w:rFonts w:ascii="Times New Roman" w:hAnsi="Times New Roman"/>
                <w:color w:val="000000"/>
                <w:sz w:val="28"/>
                <w:szCs w:val="28"/>
              </w:rPr>
              <w:t>Настоящее постановление вступает в силу со</w:t>
            </w:r>
            <w:r w:rsidRPr="00E93FA0">
              <w:rPr>
                <w:sz w:val="28"/>
                <w:szCs w:val="28"/>
              </w:rPr>
              <w:t xml:space="preserve"> </w:t>
            </w:r>
            <w:r w:rsidRPr="00E93FA0">
              <w:rPr>
                <w:rFonts w:ascii="Times New Roman" w:hAnsi="Times New Roman"/>
                <w:sz w:val="28"/>
                <w:szCs w:val="28"/>
              </w:rPr>
              <w:t>дня его подписания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E93F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640E07" w:rsidRDefault="00640E07" w:rsidP="00E93FA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40E07" w:rsidRPr="00E93FA0" w:rsidRDefault="00640E07" w:rsidP="00E93FA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40E07" w:rsidRPr="004916CC" w:rsidTr="004916CC">
        <w:tc>
          <w:tcPr>
            <w:tcW w:w="9347" w:type="dxa"/>
            <w:gridSpan w:val="4"/>
          </w:tcPr>
          <w:p w:rsidR="00640E07" w:rsidRPr="004916CC" w:rsidRDefault="00640E07" w:rsidP="004916CC">
            <w:pPr>
              <w:pStyle w:val="ListParagraph"/>
              <w:spacing w:after="0" w:line="240" w:lineRule="auto"/>
              <w:ind w:left="74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40E07" w:rsidRPr="004916CC" w:rsidTr="004916CC">
        <w:tc>
          <w:tcPr>
            <w:tcW w:w="9347" w:type="dxa"/>
            <w:gridSpan w:val="4"/>
          </w:tcPr>
          <w:p w:rsidR="00640E07" w:rsidRPr="00E93FA0" w:rsidRDefault="00640E07" w:rsidP="00E93FA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И.о.г</w:t>
            </w:r>
            <w:r w:rsidRPr="00E93FA0">
              <w:rPr>
                <w:rFonts w:ascii="Times New Roman" w:hAnsi="Times New Roman"/>
                <w:color w:val="000000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 муниципального образования                                     О.А.Разумная</w:t>
            </w:r>
          </w:p>
        </w:tc>
      </w:tr>
    </w:tbl>
    <w:p w:rsidR="00640E07" w:rsidRPr="006B1770" w:rsidRDefault="00640E07" w:rsidP="006B177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40E07" w:rsidRPr="006B1770" w:rsidRDefault="00640E07">
      <w:pPr>
        <w:rPr>
          <w:rFonts w:ascii="Times New Roman" w:hAnsi="Times New Roman"/>
          <w:sz w:val="26"/>
          <w:szCs w:val="26"/>
        </w:rPr>
      </w:pPr>
    </w:p>
    <w:sectPr w:rsidR="00640E07" w:rsidRPr="006B1770" w:rsidSect="009F6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C4ABA"/>
    <w:multiLevelType w:val="multilevel"/>
    <w:tmpl w:val="ACE8BD90"/>
    <w:lvl w:ilvl="0">
      <w:start w:val="1"/>
      <w:numFmt w:val="decimal"/>
      <w:lvlText w:val="%1."/>
      <w:lvlJc w:val="left"/>
      <w:pPr>
        <w:ind w:left="1463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23" w:hanging="720"/>
      </w:pPr>
      <w:rPr>
        <w:rFonts w:eastAsia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23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83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83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43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43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03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03" w:hanging="1800"/>
      </w:pPr>
      <w:rPr>
        <w:rFonts w:eastAsia="Times New Roman" w:cs="Times New Roman"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1C8"/>
    <w:rsid w:val="000B545E"/>
    <w:rsid w:val="000D2FC4"/>
    <w:rsid w:val="000E495F"/>
    <w:rsid w:val="003531C8"/>
    <w:rsid w:val="0038080B"/>
    <w:rsid w:val="004916CC"/>
    <w:rsid w:val="004B46C2"/>
    <w:rsid w:val="006066D5"/>
    <w:rsid w:val="00640E07"/>
    <w:rsid w:val="0068422F"/>
    <w:rsid w:val="00694049"/>
    <w:rsid w:val="006B1770"/>
    <w:rsid w:val="006B1D39"/>
    <w:rsid w:val="00707E67"/>
    <w:rsid w:val="00756A09"/>
    <w:rsid w:val="007E2D4E"/>
    <w:rsid w:val="008C0BB7"/>
    <w:rsid w:val="0095210D"/>
    <w:rsid w:val="0098385B"/>
    <w:rsid w:val="009F65A8"/>
    <w:rsid w:val="00B322E1"/>
    <w:rsid w:val="00CB42E2"/>
    <w:rsid w:val="00E7516A"/>
    <w:rsid w:val="00E93FA0"/>
    <w:rsid w:val="00FA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5A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531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Doc">
    <w:name w:val="HeadDoc"/>
    <w:uiPriority w:val="99"/>
    <w:rsid w:val="003531C8"/>
    <w:pPr>
      <w:keepLines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8"/>
      <w:szCs w:val="20"/>
    </w:rPr>
  </w:style>
  <w:style w:type="paragraph" w:styleId="ListParagraph">
    <w:name w:val="List Paragraph"/>
    <w:basedOn w:val="Normal"/>
    <w:uiPriority w:val="99"/>
    <w:qFormat/>
    <w:rsid w:val="008C0BB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707E6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1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2</Pages>
  <Words>599</Words>
  <Characters>3417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4</cp:revision>
  <dcterms:created xsi:type="dcterms:W3CDTF">2022-12-05T19:01:00Z</dcterms:created>
  <dcterms:modified xsi:type="dcterms:W3CDTF">2022-12-06T04:22:00Z</dcterms:modified>
</cp:coreProperties>
</file>